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370" w:rsidRDefault="00EE2370" w:rsidP="00EE2370">
      <w:pPr>
        <w:jc w:val="center"/>
        <w:rPr>
          <w:rFonts w:ascii="Arial" w:hAnsi="Arial" w:cs="Arial"/>
          <w:b/>
          <w:sz w:val="20"/>
          <w:szCs w:val="20"/>
        </w:rPr>
      </w:pPr>
    </w:p>
    <w:p w:rsidR="00F41172" w:rsidRDefault="00F41172" w:rsidP="00EE2370">
      <w:pPr>
        <w:jc w:val="center"/>
        <w:rPr>
          <w:rFonts w:ascii="Arial" w:hAnsi="Arial" w:cs="Arial"/>
          <w:b/>
        </w:rPr>
      </w:pPr>
    </w:p>
    <w:p w:rsidR="001E0110" w:rsidRDefault="001E0110" w:rsidP="00EE2370">
      <w:pPr>
        <w:jc w:val="center"/>
        <w:rPr>
          <w:rFonts w:ascii="Arial" w:hAnsi="Arial" w:cs="Arial"/>
          <w:b/>
          <w:bCs/>
        </w:rPr>
      </w:pPr>
      <w:r w:rsidRPr="005975FB">
        <w:rPr>
          <w:rFonts w:ascii="Arial" w:hAnsi="Arial" w:cs="Arial"/>
          <w:b/>
        </w:rPr>
        <w:t xml:space="preserve">Pfote drauf! - </w:t>
      </w:r>
      <w:r w:rsidRPr="005975FB">
        <w:rPr>
          <w:rFonts w:ascii="Arial" w:hAnsi="Arial" w:cs="Arial"/>
          <w:b/>
          <w:bCs/>
        </w:rPr>
        <w:t>Tierhilfe e.V.</w:t>
      </w:r>
      <w:r>
        <w:rPr>
          <w:rFonts w:ascii="Arial" w:hAnsi="Arial" w:cs="Arial"/>
          <w:b/>
          <w:bCs/>
        </w:rPr>
        <w:t xml:space="preserve"> </w:t>
      </w:r>
    </w:p>
    <w:p w:rsidR="001E0110" w:rsidRPr="001C0CC3" w:rsidRDefault="001E0110" w:rsidP="00EE237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C0CC3">
        <w:rPr>
          <w:rFonts w:ascii="Arial" w:hAnsi="Arial" w:cs="Arial"/>
          <w:b/>
          <w:bCs/>
          <w:sz w:val="28"/>
          <w:szCs w:val="28"/>
        </w:rPr>
        <w:t>Auf</w:t>
      </w:r>
      <w:r w:rsidR="00F41172">
        <w:rPr>
          <w:rFonts w:ascii="Arial" w:hAnsi="Arial" w:cs="Arial"/>
          <w:b/>
          <w:bCs/>
          <w:sz w:val="28"/>
          <w:szCs w:val="28"/>
        </w:rPr>
        <w:t>nahme als Mit</w:t>
      </w:r>
      <w:r>
        <w:rPr>
          <w:rFonts w:ascii="Arial" w:hAnsi="Arial" w:cs="Arial"/>
          <w:b/>
          <w:bCs/>
          <w:sz w:val="28"/>
          <w:szCs w:val="28"/>
        </w:rPr>
        <w:t>glied</w:t>
      </w:r>
    </w:p>
    <w:p w:rsidR="00F41172" w:rsidRDefault="00F41172" w:rsidP="001E0110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1E0110" w:rsidRPr="00CD1BEC" w:rsidRDefault="001E0110" w:rsidP="001E0110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CD1BEC">
        <w:rPr>
          <w:rFonts w:ascii="Arial" w:hAnsi="Arial" w:cs="Arial"/>
          <w:sz w:val="20"/>
          <w:szCs w:val="20"/>
        </w:rPr>
        <w:t xml:space="preserve">Hiermit beantrage ich die </w:t>
      </w:r>
      <w:r w:rsidR="00F41172">
        <w:rPr>
          <w:rFonts w:ascii="Arial" w:hAnsi="Arial" w:cs="Arial"/>
          <w:sz w:val="20"/>
          <w:szCs w:val="20"/>
        </w:rPr>
        <w:t>M</w:t>
      </w:r>
      <w:r w:rsidRPr="00CD1BEC">
        <w:rPr>
          <w:rFonts w:ascii="Arial" w:hAnsi="Arial" w:cs="Arial"/>
          <w:sz w:val="20"/>
          <w:szCs w:val="20"/>
        </w:rPr>
        <w:t>itglied</w:t>
      </w:r>
      <w:r>
        <w:rPr>
          <w:rFonts w:ascii="Arial" w:hAnsi="Arial" w:cs="Arial"/>
          <w:sz w:val="20"/>
          <w:szCs w:val="20"/>
        </w:rPr>
        <w:t xml:space="preserve">schaft für </w:t>
      </w:r>
      <w:r w:rsidRPr="00CD1BEC">
        <w:rPr>
          <w:rFonts w:ascii="Arial" w:hAnsi="Arial" w:cs="Arial"/>
          <w:sz w:val="20"/>
          <w:szCs w:val="20"/>
        </w:rPr>
        <w:t>den Tierschutzverein:</w:t>
      </w:r>
    </w:p>
    <w:p w:rsidR="00CD1BEC" w:rsidRDefault="00CD1BEC">
      <w:pPr>
        <w:rPr>
          <w:rFonts w:ascii="Arial" w:hAnsi="Arial" w:cs="Arial"/>
          <w:b/>
          <w:bCs/>
          <w:sz w:val="20"/>
          <w:szCs w:val="20"/>
        </w:rPr>
      </w:pPr>
    </w:p>
    <w:p w:rsidR="00CD1BEC" w:rsidRDefault="00CD1BEC" w:rsidP="00CD1BEC">
      <w:pPr>
        <w:rPr>
          <w:rFonts w:ascii="Arial" w:hAnsi="Arial" w:cs="Arial"/>
          <w:b/>
          <w:sz w:val="20"/>
          <w:szCs w:val="20"/>
        </w:rPr>
      </w:pPr>
      <w:r w:rsidRPr="00CD1BEC">
        <w:rPr>
          <w:rFonts w:ascii="Arial" w:hAnsi="Arial" w:cs="Arial"/>
          <w:bCs/>
          <w:sz w:val="20"/>
          <w:szCs w:val="20"/>
        </w:rPr>
        <w:t>ab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E0110">
        <w:rPr>
          <w:rFonts w:ascii="Arial" w:hAnsi="Arial" w:cs="Arial"/>
          <w:sz w:val="20"/>
          <w:szCs w:val="20"/>
        </w:rPr>
        <w:t>___________________</w:t>
      </w:r>
      <w:r w:rsidRPr="00CD1BEC">
        <w:rPr>
          <w:rFonts w:ascii="Arial" w:hAnsi="Arial" w:cs="Arial"/>
          <w:sz w:val="20"/>
          <w:szCs w:val="20"/>
        </w:rPr>
        <w:t>.</w:t>
      </w:r>
      <w:r w:rsidR="00A2688D" w:rsidRPr="00A2688D">
        <w:rPr>
          <w:rFonts w:ascii="Arial" w:hAnsi="Arial" w:cs="Arial"/>
          <w:sz w:val="20"/>
          <w:szCs w:val="20"/>
        </w:rPr>
        <w:t xml:space="preserve"> </w:t>
      </w:r>
      <w:r w:rsidR="00A2688D">
        <w:rPr>
          <w:rFonts w:ascii="Arial" w:hAnsi="Arial" w:cs="Arial"/>
          <w:sz w:val="20"/>
          <w:szCs w:val="20"/>
        </w:rPr>
        <w:t>(</w:t>
      </w:r>
      <w:r w:rsidR="00A2688D" w:rsidRPr="00CD1BEC">
        <w:rPr>
          <w:rFonts w:ascii="Arial" w:hAnsi="Arial" w:cs="Arial"/>
          <w:sz w:val="20"/>
          <w:szCs w:val="20"/>
        </w:rPr>
        <w:t>Datum</w:t>
      </w:r>
      <w:r w:rsidR="00A2688D">
        <w:rPr>
          <w:rFonts w:ascii="Arial" w:hAnsi="Arial" w:cs="Arial"/>
          <w:sz w:val="20"/>
          <w:szCs w:val="20"/>
        </w:rPr>
        <w:t>)</w:t>
      </w:r>
      <w:r w:rsidR="00A2688D" w:rsidRPr="00CD1BEC">
        <w:rPr>
          <w:rFonts w:ascii="Arial" w:hAnsi="Arial" w:cs="Arial"/>
          <w:sz w:val="20"/>
          <w:szCs w:val="20"/>
        </w:rPr>
        <w:tab/>
      </w:r>
    </w:p>
    <w:p w:rsidR="0035761C" w:rsidRPr="00CD1BEC" w:rsidRDefault="001C0CC3" w:rsidP="00CD1BEC">
      <w:pPr>
        <w:ind w:firstLine="709"/>
        <w:rPr>
          <w:rFonts w:ascii="Arial" w:hAnsi="Arial" w:cs="Arial"/>
          <w:b/>
          <w:sz w:val="20"/>
          <w:szCs w:val="20"/>
        </w:rPr>
      </w:pPr>
      <w:r w:rsidRPr="00CD1BEC">
        <w:rPr>
          <w:rFonts w:ascii="Arial" w:hAnsi="Arial" w:cs="Arial"/>
          <w:sz w:val="20"/>
          <w:szCs w:val="20"/>
        </w:rPr>
        <w:tab/>
      </w:r>
      <w:r w:rsidRPr="00CD1BEC">
        <w:rPr>
          <w:rFonts w:ascii="Arial" w:hAnsi="Arial" w:cs="Arial"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2741"/>
        <w:gridCol w:w="993"/>
        <w:gridCol w:w="1134"/>
        <w:gridCol w:w="850"/>
        <w:gridCol w:w="567"/>
        <w:gridCol w:w="1701"/>
      </w:tblGrid>
      <w:tr w:rsidR="00F72140" w:rsidTr="008C0CAD">
        <w:trPr>
          <w:trHeight w:val="425"/>
        </w:trPr>
        <w:tc>
          <w:tcPr>
            <w:tcW w:w="1903" w:type="dxa"/>
            <w:vAlign w:val="center"/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  <w:r w:rsidRPr="00CD1BEC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  <w:r w:rsidRPr="00CD1BEC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F72140" w:rsidRDefault="00F72140" w:rsidP="008C0CAD">
            <w:pPr>
              <w:rPr>
                <w:rFonts w:ascii="Arial" w:hAnsi="Arial" w:cs="Arial"/>
              </w:rPr>
            </w:pPr>
          </w:p>
        </w:tc>
      </w:tr>
      <w:tr w:rsidR="00F72140" w:rsidTr="008C0CAD">
        <w:trPr>
          <w:trHeight w:val="425"/>
        </w:trPr>
        <w:tc>
          <w:tcPr>
            <w:tcW w:w="1903" w:type="dxa"/>
            <w:vAlign w:val="center"/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  <w:r w:rsidRPr="00CD1BEC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F72140" w:rsidRPr="001C0CC3" w:rsidRDefault="00F72140" w:rsidP="008C0CAD">
            <w:pPr>
              <w:rPr>
                <w:rFonts w:ascii="Arial" w:hAnsi="Arial" w:cs="Arial"/>
              </w:rPr>
            </w:pPr>
          </w:p>
        </w:tc>
      </w:tr>
      <w:tr w:rsidR="002A1C44" w:rsidTr="008C0CAD">
        <w:trPr>
          <w:trHeight w:val="425"/>
        </w:trPr>
        <w:tc>
          <w:tcPr>
            <w:tcW w:w="1903" w:type="dxa"/>
            <w:vAlign w:val="center"/>
          </w:tcPr>
          <w:p w:rsidR="002A1C44" w:rsidRPr="00CD1BEC" w:rsidRDefault="002A1C44" w:rsidP="008C0CAD">
            <w:pPr>
              <w:rPr>
                <w:rFonts w:ascii="Arial" w:hAnsi="Arial" w:cs="Arial"/>
                <w:sz w:val="20"/>
                <w:szCs w:val="20"/>
              </w:rPr>
            </w:pPr>
            <w:r w:rsidRPr="00CD1BEC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2A1C44" w:rsidRPr="00CD1BEC" w:rsidRDefault="002A1C44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A1C44" w:rsidRPr="00CD1BEC" w:rsidRDefault="002A1C44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1C44" w:rsidRPr="00CD1BEC" w:rsidRDefault="002A1C44" w:rsidP="008C0C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BEC">
              <w:rPr>
                <w:rFonts w:ascii="Arial" w:hAnsi="Arial" w:cs="Arial"/>
                <w:sz w:val="20"/>
                <w:szCs w:val="20"/>
              </w:rPr>
              <w:t>Hausnr</w:t>
            </w:r>
            <w:proofErr w:type="spellEnd"/>
            <w:r w:rsidRPr="00CD1BE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1C44" w:rsidRPr="001C0CC3" w:rsidRDefault="002A1C44" w:rsidP="008C0CA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2A1C44" w:rsidRPr="001C0CC3" w:rsidRDefault="002A1C44" w:rsidP="008C0CAD">
            <w:pPr>
              <w:rPr>
                <w:rFonts w:ascii="Arial" w:hAnsi="Arial" w:cs="Arial"/>
              </w:rPr>
            </w:pPr>
          </w:p>
        </w:tc>
      </w:tr>
      <w:tr w:rsidR="00F72140" w:rsidTr="008C0CAD">
        <w:trPr>
          <w:trHeight w:val="425"/>
        </w:trPr>
        <w:tc>
          <w:tcPr>
            <w:tcW w:w="1903" w:type="dxa"/>
            <w:vAlign w:val="center"/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  <w:r w:rsidRPr="00CD1BEC">
              <w:rPr>
                <w:rFonts w:ascii="Arial" w:hAnsi="Arial" w:cs="Arial"/>
                <w:sz w:val="20"/>
                <w:szCs w:val="20"/>
              </w:rPr>
              <w:t>Postleitzahl: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  <w:r w:rsidRPr="00CD1BEC">
              <w:rPr>
                <w:rFonts w:ascii="Arial" w:hAnsi="Arial" w:cs="Arial"/>
                <w:sz w:val="20"/>
                <w:szCs w:val="20"/>
              </w:rPr>
              <w:t>Wohnort: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F72140" w:rsidRDefault="00F72140" w:rsidP="008C0CAD">
            <w:pPr>
              <w:rPr>
                <w:rFonts w:ascii="Arial" w:hAnsi="Arial" w:cs="Arial"/>
              </w:rPr>
            </w:pPr>
          </w:p>
        </w:tc>
      </w:tr>
      <w:tr w:rsidR="00F72140" w:rsidTr="008C0CAD">
        <w:trPr>
          <w:trHeight w:val="425"/>
        </w:trPr>
        <w:tc>
          <w:tcPr>
            <w:tcW w:w="1903" w:type="dxa"/>
            <w:vAlign w:val="center"/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  <w:r w:rsidRPr="00CD1BE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  <w:r w:rsidRPr="00CD1BEC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140" w:rsidRPr="001C0CC3" w:rsidRDefault="00F72140" w:rsidP="008C0CAD">
            <w:pPr>
              <w:rPr>
                <w:rFonts w:ascii="Arial" w:hAnsi="Arial" w:cs="Arial"/>
              </w:rPr>
            </w:pPr>
          </w:p>
        </w:tc>
      </w:tr>
      <w:tr w:rsidR="00F72140" w:rsidTr="008C0CAD">
        <w:trPr>
          <w:trHeight w:val="425"/>
        </w:trPr>
        <w:tc>
          <w:tcPr>
            <w:tcW w:w="1903" w:type="dxa"/>
            <w:vAlign w:val="center"/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BEC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CD1BEC">
              <w:rPr>
                <w:rFonts w:ascii="Arial" w:hAnsi="Arial" w:cs="Arial"/>
                <w:sz w:val="20"/>
                <w:szCs w:val="20"/>
              </w:rPr>
              <w:t>-Adresse: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2140" w:rsidRPr="00CD1BEC" w:rsidRDefault="00F72140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F72140" w:rsidRDefault="00F72140" w:rsidP="008C0CAD">
            <w:pPr>
              <w:rPr>
                <w:rFonts w:ascii="Arial" w:hAnsi="Arial" w:cs="Arial"/>
              </w:rPr>
            </w:pPr>
          </w:p>
        </w:tc>
      </w:tr>
      <w:tr w:rsidR="008C0CAD" w:rsidTr="008C0CAD">
        <w:trPr>
          <w:trHeight w:val="283"/>
        </w:trPr>
        <w:tc>
          <w:tcPr>
            <w:tcW w:w="1903" w:type="dxa"/>
            <w:vAlign w:val="center"/>
          </w:tcPr>
          <w:p w:rsidR="00A2688D" w:rsidRDefault="00A2688D" w:rsidP="008C0CA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C0CAD" w:rsidRPr="008C0CAD" w:rsidRDefault="008C0CAD" w:rsidP="008C0CA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0CAD">
              <w:rPr>
                <w:rFonts w:ascii="Arial" w:hAnsi="Arial" w:cs="Arial"/>
                <w:b/>
                <w:sz w:val="20"/>
                <w:szCs w:val="20"/>
                <w:u w:val="single"/>
              </w:rPr>
              <w:t>Haustier/e:</w:t>
            </w:r>
          </w:p>
        </w:tc>
        <w:tc>
          <w:tcPr>
            <w:tcW w:w="2741" w:type="dxa"/>
            <w:tcBorders>
              <w:top w:val="single" w:sz="4" w:space="0" w:color="auto"/>
            </w:tcBorders>
          </w:tcPr>
          <w:p w:rsidR="008C0CAD" w:rsidRPr="00CD1BEC" w:rsidRDefault="008C0CAD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0CAD" w:rsidRDefault="008C0CAD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0CAD" w:rsidRPr="00CD1BEC" w:rsidRDefault="008C0CAD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C0CAD" w:rsidRDefault="008C0CAD" w:rsidP="008C0C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C0CAD" w:rsidRDefault="008C0CAD" w:rsidP="008C0CAD">
            <w:pPr>
              <w:rPr>
                <w:rFonts w:ascii="Arial" w:hAnsi="Arial" w:cs="Arial"/>
              </w:rPr>
            </w:pPr>
          </w:p>
        </w:tc>
      </w:tr>
      <w:tr w:rsidR="008C0CAD" w:rsidTr="008C0CAD">
        <w:trPr>
          <w:trHeight w:val="425"/>
        </w:trPr>
        <w:tc>
          <w:tcPr>
            <w:tcW w:w="1903" w:type="dxa"/>
            <w:vAlign w:val="center"/>
          </w:tcPr>
          <w:p w:rsidR="008C0CAD" w:rsidRPr="008C0CAD" w:rsidRDefault="008C0CAD" w:rsidP="008C0CAD">
            <w:pPr>
              <w:rPr>
                <w:rFonts w:ascii="Arial" w:hAnsi="Arial" w:cs="Arial"/>
                <w:sz w:val="20"/>
                <w:szCs w:val="20"/>
              </w:rPr>
            </w:pPr>
            <w:r w:rsidRPr="008C0CAD">
              <w:rPr>
                <w:rFonts w:ascii="Arial" w:hAnsi="Arial" w:cs="Arial"/>
                <w:sz w:val="20"/>
                <w:szCs w:val="20"/>
              </w:rPr>
              <w:t>Rasse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8C0CAD" w:rsidRPr="00CD1BEC" w:rsidRDefault="008C0CAD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0CAD" w:rsidRPr="008C0CAD" w:rsidRDefault="008C0CAD" w:rsidP="008C0CAD">
            <w:pPr>
              <w:rPr>
                <w:rFonts w:ascii="Arial" w:hAnsi="Arial" w:cs="Arial"/>
                <w:sz w:val="20"/>
                <w:szCs w:val="20"/>
              </w:rPr>
            </w:pPr>
            <w:r w:rsidRPr="008C0CAD">
              <w:rPr>
                <w:rFonts w:ascii="Arial" w:hAnsi="Arial" w:cs="Arial"/>
                <w:sz w:val="20"/>
                <w:szCs w:val="20"/>
              </w:rPr>
              <w:t>Anzahl: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C0CAD" w:rsidRPr="008C0CAD" w:rsidRDefault="008C0CAD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C0CAD" w:rsidRPr="008C0CAD" w:rsidRDefault="008C0CAD" w:rsidP="008C0CAD">
            <w:pPr>
              <w:rPr>
                <w:rFonts w:ascii="Arial" w:hAnsi="Arial" w:cs="Arial"/>
                <w:sz w:val="20"/>
                <w:szCs w:val="20"/>
              </w:rPr>
            </w:pPr>
            <w:r w:rsidRPr="008C0CAD">
              <w:rPr>
                <w:rFonts w:ascii="Arial" w:hAnsi="Arial" w:cs="Arial"/>
                <w:sz w:val="20"/>
                <w:szCs w:val="20"/>
              </w:rPr>
              <w:t>Alter: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0CAD" w:rsidRDefault="008C0CAD" w:rsidP="008C0CAD">
            <w:pPr>
              <w:rPr>
                <w:rFonts w:ascii="Arial" w:hAnsi="Arial" w:cs="Arial"/>
              </w:rPr>
            </w:pPr>
          </w:p>
        </w:tc>
      </w:tr>
      <w:tr w:rsidR="008C0CAD" w:rsidTr="00A2688D">
        <w:trPr>
          <w:trHeight w:val="677"/>
        </w:trPr>
        <w:tc>
          <w:tcPr>
            <w:tcW w:w="1903" w:type="dxa"/>
            <w:vAlign w:val="center"/>
          </w:tcPr>
          <w:p w:rsidR="008C0CAD" w:rsidRPr="00CD1BEC" w:rsidRDefault="008C0CAD" w:rsidP="008C0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Rasse: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8C0CAD" w:rsidRPr="00CD1BEC" w:rsidRDefault="008C0CAD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0CAD" w:rsidRPr="008C0CAD" w:rsidRDefault="008C0CAD" w:rsidP="008C0CAD">
            <w:pPr>
              <w:rPr>
                <w:rFonts w:ascii="Arial" w:hAnsi="Arial" w:cs="Arial"/>
                <w:sz w:val="20"/>
                <w:szCs w:val="20"/>
              </w:rPr>
            </w:pPr>
            <w:r w:rsidRPr="008C0CAD">
              <w:rPr>
                <w:rFonts w:ascii="Arial" w:hAnsi="Arial" w:cs="Arial"/>
                <w:sz w:val="20"/>
                <w:szCs w:val="20"/>
              </w:rPr>
              <w:t>Anzahl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CAD" w:rsidRPr="008C0CAD" w:rsidRDefault="008C0CAD" w:rsidP="008C0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C0CAD" w:rsidRPr="008C0CAD" w:rsidRDefault="008C0CAD" w:rsidP="008C0CAD">
            <w:pPr>
              <w:rPr>
                <w:rFonts w:ascii="Arial" w:hAnsi="Arial" w:cs="Arial"/>
                <w:sz w:val="20"/>
                <w:szCs w:val="20"/>
              </w:rPr>
            </w:pPr>
            <w:r w:rsidRPr="008C0CAD">
              <w:rPr>
                <w:rFonts w:ascii="Arial" w:hAnsi="Arial" w:cs="Arial"/>
                <w:sz w:val="20"/>
                <w:szCs w:val="20"/>
              </w:rPr>
              <w:t>Alter: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CAD" w:rsidRDefault="008C0CAD" w:rsidP="008C0CAD">
            <w:pPr>
              <w:rPr>
                <w:rFonts w:ascii="Arial" w:hAnsi="Arial" w:cs="Arial"/>
              </w:rPr>
            </w:pPr>
          </w:p>
        </w:tc>
      </w:tr>
    </w:tbl>
    <w:p w:rsidR="00F72140" w:rsidRPr="00A2688D" w:rsidRDefault="00F72140" w:rsidP="008C0CAD">
      <w:pPr>
        <w:rPr>
          <w:rFonts w:ascii="Arial" w:hAnsi="Arial" w:cs="Arial"/>
        </w:rPr>
      </w:pPr>
    </w:p>
    <w:tbl>
      <w:tblPr>
        <w:tblStyle w:val="Tabellenraster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073"/>
        <w:gridCol w:w="283"/>
        <w:gridCol w:w="1134"/>
      </w:tblGrid>
      <w:tr w:rsidR="00F72140" w:rsidRPr="00A2688D" w:rsidTr="00D67C38">
        <w:trPr>
          <w:trHeight w:val="80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88D" w:rsidRPr="00A2688D" w:rsidRDefault="00D76B67" w:rsidP="008771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Zahlungsweise</w:t>
            </w:r>
            <w:r w:rsidR="00F4117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A2688D" w:rsidRPr="00A2688D" w:rsidRDefault="00A2688D" w:rsidP="008771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0E9E">
              <w:rPr>
                <w:rFonts w:ascii="Arial" w:hAnsi="Arial" w:cs="Arial"/>
                <w:noProof/>
                <w:sz w:val="20"/>
                <w:szCs w:val="20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FEB7C4" wp14:editId="2BDCA788">
                      <wp:simplePos x="0" y="0"/>
                      <wp:positionH relativeFrom="column">
                        <wp:posOffset>4872990</wp:posOffset>
                      </wp:positionH>
                      <wp:positionV relativeFrom="paragraph">
                        <wp:posOffset>66675</wp:posOffset>
                      </wp:positionV>
                      <wp:extent cx="205740" cy="198120"/>
                      <wp:effectExtent l="0" t="0" r="22860" b="1143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A0636" id="Rechteck 3" o:spid="_x0000_s1026" style="position:absolute;margin-left:383.7pt;margin-top:5.25pt;width:16.2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" fillcolor="#eeece1" strokecolor="#595959" strokeweight="2pt"/>
                  </w:pict>
                </mc:Fallback>
              </mc:AlternateContent>
            </w:r>
          </w:p>
          <w:p w:rsidR="00A2688D" w:rsidRDefault="00D76B67" w:rsidP="00A2688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0E9E">
              <w:rPr>
                <w:rFonts w:ascii="Arial" w:hAnsi="Arial" w:cs="Arial"/>
                <w:noProof/>
                <w:sz w:val="20"/>
                <w:szCs w:val="20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13D144" wp14:editId="524FF4C5">
                      <wp:simplePos x="0" y="0"/>
                      <wp:positionH relativeFrom="column">
                        <wp:posOffset>4864735</wp:posOffset>
                      </wp:positionH>
                      <wp:positionV relativeFrom="paragraph">
                        <wp:posOffset>186055</wp:posOffset>
                      </wp:positionV>
                      <wp:extent cx="205740" cy="198120"/>
                      <wp:effectExtent l="0" t="0" r="22860" b="1143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48690" id="Rechteck 4" o:spid="_x0000_s1026" style="position:absolute;margin-left:383.05pt;margin-top:14.65pt;width:16.2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" fillcolor="#eeece1" strokecolor="#595959" strokeweight="2pt"/>
                  </w:pict>
                </mc:Fallback>
              </mc:AlternateContent>
            </w:r>
            <w:r w:rsidR="00A2688D" w:rsidRPr="00A2688D">
              <w:rPr>
                <w:rFonts w:ascii="Arial" w:hAnsi="Arial" w:cs="Arial"/>
                <w:bCs/>
                <w:sz w:val="20"/>
                <w:szCs w:val="20"/>
              </w:rPr>
              <w:t>Per Dauerauftrag:</w:t>
            </w:r>
            <w:r w:rsidR="00A268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2688D" w:rsidRPr="00A2688D">
              <w:rPr>
                <w:rFonts w:ascii="Arial" w:hAnsi="Arial" w:cs="Arial"/>
                <w:b/>
                <w:bCs/>
                <w:sz w:val="20"/>
                <w:szCs w:val="20"/>
              </w:rPr>
              <w:t>monatlich</w:t>
            </w:r>
            <w:r w:rsidR="00A2688D">
              <w:rPr>
                <w:rFonts w:ascii="Arial" w:hAnsi="Arial" w:cs="Arial"/>
                <w:bCs/>
                <w:sz w:val="20"/>
                <w:szCs w:val="20"/>
              </w:rPr>
              <w:t xml:space="preserve"> 5 Euro (Mindestbeitrag)  </w:t>
            </w:r>
            <w:r w:rsidR="00A2688D" w:rsidRPr="00A2688D">
              <w:rPr>
                <w:rFonts w:ascii="Arial" w:hAnsi="Arial" w:cs="Arial"/>
                <w:bCs/>
                <w:sz w:val="20"/>
                <w:szCs w:val="20"/>
                <w:u w:val="single"/>
              </w:rPr>
              <w:t>oder</w:t>
            </w:r>
            <w:r w:rsidR="00A2688D">
              <w:rPr>
                <w:rFonts w:ascii="Arial" w:hAnsi="Arial" w:cs="Arial"/>
                <w:bCs/>
                <w:sz w:val="20"/>
                <w:szCs w:val="20"/>
              </w:rPr>
              <w:t xml:space="preserve"> monatlich _______€ </w:t>
            </w:r>
          </w:p>
          <w:p w:rsidR="00A2688D" w:rsidRDefault="00D76B67" w:rsidP="00A2688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0E9E">
              <w:rPr>
                <w:rFonts w:ascii="Arial" w:hAnsi="Arial" w:cs="Arial"/>
                <w:noProof/>
                <w:sz w:val="20"/>
                <w:szCs w:val="20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6E05F4" wp14:editId="77E73A0E">
                      <wp:simplePos x="0" y="0"/>
                      <wp:positionH relativeFrom="column">
                        <wp:posOffset>4869815</wp:posOffset>
                      </wp:positionH>
                      <wp:positionV relativeFrom="paragraph">
                        <wp:posOffset>211455</wp:posOffset>
                      </wp:positionV>
                      <wp:extent cx="205740" cy="198120"/>
                      <wp:effectExtent l="0" t="0" r="22860" b="1143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99B2B" id="Rechteck 1" o:spid="_x0000_s1026" style="position:absolute;margin-left:383.45pt;margin-top:16.65pt;width:16.2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" fillcolor="#eeece1" strokecolor="#595959" strokeweight="2pt"/>
                  </w:pict>
                </mc:Fallback>
              </mc:AlternateContent>
            </w:r>
            <w:r w:rsidR="00A2688D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</w:t>
            </w:r>
            <w:r w:rsidR="00A2688D" w:rsidRPr="00A2688D">
              <w:rPr>
                <w:rFonts w:ascii="Arial" w:hAnsi="Arial" w:cs="Arial"/>
                <w:b/>
                <w:bCs/>
                <w:sz w:val="20"/>
                <w:szCs w:val="20"/>
              </w:rPr>
              <w:t>jährlich</w:t>
            </w:r>
            <w:r w:rsidR="00A2688D">
              <w:rPr>
                <w:rFonts w:ascii="Arial" w:hAnsi="Arial" w:cs="Arial"/>
                <w:bCs/>
                <w:sz w:val="20"/>
                <w:szCs w:val="20"/>
              </w:rPr>
              <w:t xml:space="preserve"> 60 Euro (Mindestbeitrag) </w:t>
            </w:r>
            <w:r w:rsidR="00A2688D" w:rsidRPr="00A2688D">
              <w:rPr>
                <w:rFonts w:ascii="Arial" w:hAnsi="Arial" w:cs="Arial"/>
                <w:bCs/>
                <w:sz w:val="20"/>
                <w:szCs w:val="20"/>
                <w:u w:val="single"/>
              </w:rPr>
              <w:t>oder</w:t>
            </w:r>
            <w:r w:rsidR="00A2688D">
              <w:rPr>
                <w:rFonts w:ascii="Arial" w:hAnsi="Arial" w:cs="Arial"/>
                <w:bCs/>
                <w:sz w:val="20"/>
                <w:szCs w:val="20"/>
              </w:rPr>
              <w:t xml:space="preserve"> jährlich       ________€   </w:t>
            </w:r>
          </w:p>
          <w:p w:rsidR="00A2688D" w:rsidRDefault="00D76B67" w:rsidP="00A2688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A2688D">
              <w:rPr>
                <w:rFonts w:ascii="Arial" w:hAnsi="Arial" w:cs="Arial"/>
                <w:bCs/>
                <w:sz w:val="20"/>
                <w:szCs w:val="20"/>
              </w:rPr>
              <w:t xml:space="preserve">er Lastschrift:      </w:t>
            </w:r>
            <w:r w:rsidR="00A2688D" w:rsidRPr="00A2688D">
              <w:rPr>
                <w:rFonts w:ascii="Arial" w:hAnsi="Arial" w:cs="Arial"/>
                <w:b/>
                <w:bCs/>
                <w:sz w:val="20"/>
                <w:szCs w:val="20"/>
              </w:rPr>
              <w:t>monatlich</w:t>
            </w:r>
            <w:r w:rsidR="00A2688D">
              <w:rPr>
                <w:rFonts w:ascii="Arial" w:hAnsi="Arial" w:cs="Arial"/>
                <w:bCs/>
                <w:sz w:val="20"/>
                <w:szCs w:val="20"/>
              </w:rPr>
              <w:t xml:space="preserve"> 5 Euro (Mindestbeitrag)  </w:t>
            </w:r>
            <w:r w:rsidR="00A2688D" w:rsidRPr="00A2688D">
              <w:rPr>
                <w:rFonts w:ascii="Arial" w:hAnsi="Arial" w:cs="Arial"/>
                <w:bCs/>
                <w:sz w:val="20"/>
                <w:szCs w:val="20"/>
                <w:u w:val="single"/>
              </w:rPr>
              <w:t>oder</w:t>
            </w:r>
            <w:r w:rsidR="00A2688D">
              <w:rPr>
                <w:rFonts w:ascii="Arial" w:hAnsi="Arial" w:cs="Arial"/>
                <w:bCs/>
                <w:sz w:val="20"/>
                <w:szCs w:val="20"/>
              </w:rPr>
              <w:t xml:space="preserve"> monatlich _______€ </w:t>
            </w:r>
          </w:p>
          <w:p w:rsidR="00A2688D" w:rsidRDefault="00A2688D" w:rsidP="00D76B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0E9E">
              <w:rPr>
                <w:rFonts w:ascii="Arial" w:hAnsi="Arial" w:cs="Arial"/>
                <w:noProof/>
                <w:sz w:val="20"/>
                <w:szCs w:val="20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AB11CF" wp14:editId="49D7339A">
                      <wp:simplePos x="0" y="0"/>
                      <wp:positionH relativeFrom="column">
                        <wp:posOffset>4872990</wp:posOffset>
                      </wp:positionH>
                      <wp:positionV relativeFrom="paragraph">
                        <wp:posOffset>31750</wp:posOffset>
                      </wp:positionV>
                      <wp:extent cx="205740" cy="198120"/>
                      <wp:effectExtent l="0" t="0" r="22860" b="1143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556AD" id="Rechteck 6" o:spid="_x0000_s1026" style="position:absolute;margin-left:383.7pt;margin-top:2.5pt;width:16.2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" fillcolor="#eeece1" strokecolor="#595959" strokeweight="2pt"/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</w:t>
            </w:r>
            <w:r w:rsidRPr="00A2688D">
              <w:rPr>
                <w:rFonts w:ascii="Arial" w:hAnsi="Arial" w:cs="Arial"/>
                <w:b/>
                <w:bCs/>
                <w:sz w:val="20"/>
                <w:szCs w:val="20"/>
              </w:rPr>
              <w:t>jährlich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60 Euro (Mindestbeitrag) </w:t>
            </w:r>
            <w:r w:rsidRPr="00A2688D">
              <w:rPr>
                <w:rFonts w:ascii="Arial" w:hAnsi="Arial" w:cs="Arial"/>
                <w:bCs/>
                <w:sz w:val="20"/>
                <w:szCs w:val="20"/>
                <w:u w:val="single"/>
              </w:rPr>
              <w:t>oder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jährlich       ________€</w:t>
            </w:r>
          </w:p>
          <w:p w:rsidR="00A2688D" w:rsidRDefault="00A2688D" w:rsidP="00D76B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(bitte Anlage verwenden) </w:t>
            </w:r>
          </w:p>
          <w:tbl>
            <w:tblPr>
              <w:tblStyle w:val="Tabellenraster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9073"/>
              <w:gridCol w:w="283"/>
              <w:gridCol w:w="709"/>
            </w:tblGrid>
            <w:tr w:rsidR="00A2688D" w:rsidTr="00D76B67">
              <w:trPr>
                <w:trHeight w:val="835"/>
              </w:trPr>
              <w:tc>
                <w:tcPr>
                  <w:tcW w:w="90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88D" w:rsidRPr="001E0110" w:rsidRDefault="000A053A" w:rsidP="007A31A4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___</w:t>
                  </w:r>
                  <w:r w:rsidR="00A2688D" w:rsidRPr="001E0110">
                    <w:rPr>
                      <w:rFonts w:ascii="Arial" w:hAnsi="Arial" w:cs="Arial"/>
                      <w:b/>
                    </w:rPr>
                    <w:t>__________________</w:t>
                  </w:r>
                  <w:r w:rsidR="00A2688D">
                    <w:rPr>
                      <w:rFonts w:ascii="Arial" w:hAnsi="Arial" w:cs="Arial"/>
                      <w:b/>
                    </w:rPr>
                    <w:t>____________________________________________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88D" w:rsidRDefault="00A2688D" w:rsidP="007A31A4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688D" w:rsidRPr="004A0E9E" w:rsidRDefault="00A2688D" w:rsidP="007A31A4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lang w:eastAsia="de-DE" w:bidi="ar-SA"/>
                    </w:rPr>
                  </w:pPr>
                </w:p>
              </w:tc>
            </w:tr>
          </w:tbl>
          <w:p w:rsidR="00A2688D" w:rsidRPr="001E0110" w:rsidRDefault="00A2688D" w:rsidP="00A2688D">
            <w:pPr>
              <w:rPr>
                <w:rFonts w:ascii="Arial" w:hAnsi="Arial" w:cs="Arial"/>
                <w:b/>
              </w:rPr>
            </w:pPr>
            <w:r w:rsidRPr="001E0110">
              <w:rPr>
                <w:rFonts w:ascii="Arial" w:hAnsi="Arial" w:cs="Arial"/>
                <w:b/>
                <w:u w:val="single"/>
              </w:rPr>
              <w:t xml:space="preserve">                                                                  </w:t>
            </w:r>
          </w:p>
          <w:p w:rsidR="00A2688D" w:rsidRDefault="00A2688D" w:rsidP="00A268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7181">
              <w:rPr>
                <w:rFonts w:ascii="Arial" w:hAnsi="Arial" w:cs="Arial"/>
                <w:sz w:val="18"/>
                <w:szCs w:val="18"/>
              </w:rPr>
              <w:t xml:space="preserve">Durch meine Unterschrift erkenne ich die umseitig aufgeführten Bedingungen als verbindlich an. </w:t>
            </w:r>
          </w:p>
          <w:p w:rsidR="00F56F92" w:rsidRDefault="00A2688D" w:rsidP="000A053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77181">
              <w:rPr>
                <w:rFonts w:ascii="Arial" w:hAnsi="Arial" w:cs="Arial"/>
                <w:sz w:val="18"/>
                <w:szCs w:val="18"/>
              </w:rPr>
              <w:t xml:space="preserve">Ich erkläre mich damit einverstanden, dass der Verein die von mir gemachten Angaben im Rahmen der </w:t>
            </w:r>
            <w:r w:rsidR="00495F8F">
              <w:rPr>
                <w:rFonts w:ascii="Arial" w:hAnsi="Arial" w:cs="Arial"/>
                <w:sz w:val="18"/>
                <w:szCs w:val="18"/>
              </w:rPr>
              <w:t>M</w:t>
            </w:r>
            <w:r w:rsidRPr="00877181">
              <w:rPr>
                <w:rFonts w:ascii="Arial" w:hAnsi="Arial" w:cs="Arial"/>
                <w:sz w:val="18"/>
                <w:szCs w:val="18"/>
              </w:rPr>
              <w:t>itgliederverwaltung gem. den Bestimmungen des Bundesdatenschutzgesetzes nach § 4 speichert und sie ausschließlich für vereinsinterne Zwecke verwendet. Ich habe jeder Zeit das Recht vom Verein Auskunft über meine, vom Verein gespeicherten, Daten zu erhalten.</w:t>
            </w:r>
            <w:r w:rsidR="000A05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053A" w:rsidRPr="000A053A">
              <w:rPr>
                <w:rFonts w:ascii="Arial" w:hAnsi="Arial" w:cs="Arial"/>
                <w:bCs/>
                <w:sz w:val="18"/>
                <w:szCs w:val="18"/>
              </w:rPr>
              <w:t>Ich erhalte voraussichtlich einmal im Quartal den e-Newsletter per E-Mail.</w:t>
            </w:r>
            <w:r w:rsidR="000A05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76B67" w:rsidRDefault="000A053A" w:rsidP="000A053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Ich möchte </w:t>
            </w:r>
            <w:r w:rsidR="00F56F92">
              <w:rPr>
                <w:rFonts w:ascii="Arial" w:hAnsi="Arial" w:cs="Arial"/>
                <w:bCs/>
                <w:sz w:val="18"/>
                <w:szCs w:val="18"/>
              </w:rPr>
              <w:t xml:space="preserve">den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e-Newsletter</w:t>
            </w:r>
            <w:r w:rsidR="00F56F92">
              <w:rPr>
                <w:rFonts w:ascii="Arial" w:hAnsi="Arial" w:cs="Arial"/>
                <w:bCs/>
                <w:sz w:val="18"/>
                <w:szCs w:val="18"/>
              </w:rPr>
              <w:t xml:space="preserve"> um über Aktuelles informiert zu werden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drawing>
                <wp:inline distT="0" distB="0" distL="0" distR="0" wp14:anchorId="7AF3687F">
                  <wp:extent cx="117773" cy="111642"/>
                  <wp:effectExtent l="0" t="0" r="0" b="317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384" cy="130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053A" w:rsidRDefault="000A053A" w:rsidP="000A053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A053A" w:rsidRDefault="000A053A" w:rsidP="000A053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A053A" w:rsidRPr="000A053A" w:rsidRDefault="000A053A" w:rsidP="00A2688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2688D" w:rsidRPr="00CD1BEC" w:rsidRDefault="00A2688D" w:rsidP="00A2688D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CD1BEC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CD1BEC">
              <w:rPr>
                <w:rFonts w:ascii="Arial" w:hAnsi="Arial" w:cs="Arial"/>
                <w:bCs/>
                <w:sz w:val="20"/>
                <w:szCs w:val="20"/>
              </w:rPr>
              <w:t>____________________</w:t>
            </w:r>
            <w:r w:rsidR="00D76B67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r w:rsidRPr="00CD1BEC">
              <w:rPr>
                <w:rFonts w:ascii="Arial" w:hAnsi="Arial" w:cs="Arial"/>
                <w:bCs/>
                <w:sz w:val="20"/>
                <w:szCs w:val="20"/>
              </w:rPr>
              <w:t>____________</w:t>
            </w:r>
            <w:r w:rsidR="00D76B67">
              <w:rPr>
                <w:rFonts w:ascii="Arial" w:hAnsi="Arial" w:cs="Arial"/>
                <w:bCs/>
                <w:sz w:val="20"/>
                <w:szCs w:val="20"/>
              </w:rPr>
              <w:t>_________</w:t>
            </w:r>
            <w:r w:rsidRPr="00CD1BEC"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="00D76B67">
              <w:rPr>
                <w:rFonts w:ascii="Arial" w:hAnsi="Arial" w:cs="Arial"/>
                <w:bCs/>
                <w:sz w:val="20"/>
                <w:szCs w:val="20"/>
              </w:rPr>
              <w:t>______</w:t>
            </w:r>
          </w:p>
          <w:p w:rsidR="00A2688D" w:rsidRDefault="00A2688D" w:rsidP="00A268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D76B67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CD1BEC">
              <w:rPr>
                <w:rFonts w:ascii="Arial" w:hAnsi="Arial" w:cs="Arial"/>
                <w:b/>
                <w:bCs/>
                <w:sz w:val="20"/>
                <w:szCs w:val="20"/>
              </w:rPr>
              <w:t>atum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CD1BEC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CD1BEC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CD1BEC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Unterschrift:</w:t>
            </w:r>
          </w:p>
          <w:p w:rsidR="00A2688D" w:rsidRDefault="00A2688D" w:rsidP="00A268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2688D" w:rsidRPr="00A2688D" w:rsidRDefault="00A2688D" w:rsidP="00A2688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140" w:rsidRPr="00A2688D" w:rsidRDefault="00F72140" w:rsidP="00F721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140" w:rsidRPr="00A2688D" w:rsidRDefault="00D76B67" w:rsidP="00CD1BEC">
            <w:pPr>
              <w:jc w:val="center"/>
              <w:rPr>
                <w:rFonts w:ascii="Arial" w:hAnsi="Arial" w:cs="Arial"/>
              </w:rPr>
            </w:pPr>
            <w:r w:rsidRPr="004A0E9E">
              <w:rPr>
                <w:rFonts w:ascii="Arial" w:hAnsi="Arial" w:cs="Arial"/>
                <w:noProof/>
                <w:sz w:val="20"/>
                <w:szCs w:val="20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B21CBF" wp14:editId="1405ABE6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-715010</wp:posOffset>
                      </wp:positionV>
                      <wp:extent cx="205740" cy="198120"/>
                      <wp:effectExtent l="0" t="0" r="22860" b="1143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17F55" id="Rechteck 10" o:spid="_x0000_s1026" style="position:absolute;margin-left:176.75pt;margin-top:-56.3pt;width:16.2pt;height:1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" fillcolor="#eeece1" strokecolor="#595959" strokeweight="2pt"/>
                  </w:pict>
                </mc:Fallback>
              </mc:AlternateContent>
            </w:r>
          </w:p>
        </w:tc>
      </w:tr>
      <w:tr w:rsidR="00F72140" w:rsidTr="00D76B67">
        <w:trPr>
          <w:trHeight w:val="567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140" w:rsidRPr="00A2688D" w:rsidRDefault="00F72140" w:rsidP="0087718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140" w:rsidRDefault="00F72140" w:rsidP="00F72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140" w:rsidRDefault="00F72140" w:rsidP="00F72140">
            <w:pPr>
              <w:rPr>
                <w:rFonts w:ascii="Arial" w:hAnsi="Arial" w:cs="Arial"/>
                <w:u w:val="single"/>
              </w:rPr>
            </w:pPr>
          </w:p>
        </w:tc>
      </w:tr>
      <w:tr w:rsidR="00F72140" w:rsidTr="00D67C38">
        <w:trPr>
          <w:trHeight w:val="80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140" w:rsidRPr="000C6176" w:rsidRDefault="00F72140" w:rsidP="00D27B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140" w:rsidRDefault="00F72140" w:rsidP="00F72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140" w:rsidRDefault="00F72140" w:rsidP="00F72140">
            <w:pPr>
              <w:rPr>
                <w:rFonts w:ascii="Arial" w:hAnsi="Arial" w:cs="Arial"/>
                <w:u w:val="single"/>
              </w:rPr>
            </w:pPr>
          </w:p>
        </w:tc>
      </w:tr>
      <w:tr w:rsidR="00F72140" w:rsidTr="00D76B67">
        <w:trPr>
          <w:trHeight w:val="567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140" w:rsidRPr="000C6176" w:rsidRDefault="00F72140" w:rsidP="00D27B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140" w:rsidRDefault="00F72140" w:rsidP="00F721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140" w:rsidRDefault="00F72140" w:rsidP="00F72140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F41172" w:rsidRDefault="00F41172" w:rsidP="00E02998">
      <w:pPr>
        <w:widowControl/>
        <w:suppressAutoHyphens w:val="0"/>
        <w:autoSpaceDN/>
        <w:spacing w:after="200" w:line="276" w:lineRule="auto"/>
        <w:textAlignment w:val="auto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E02998" w:rsidRPr="00E02998" w:rsidRDefault="00F41172" w:rsidP="00E02998">
      <w:pPr>
        <w:widowControl/>
        <w:suppressAutoHyphens w:val="0"/>
        <w:autoSpaceDN/>
        <w:spacing w:after="200" w:line="276" w:lineRule="auto"/>
        <w:textAlignment w:val="auto"/>
        <w:rPr>
          <w:rFonts w:ascii="Arial" w:eastAsiaTheme="minorHAnsi" w:hAnsi="Arial" w:cs="Arial"/>
          <w:b/>
          <w:kern w:val="0"/>
          <w:lang w:eastAsia="en-US" w:bidi="ar-SA"/>
        </w:rPr>
      </w:pPr>
      <w:r>
        <w:rPr>
          <w:rFonts w:ascii="Arial" w:eastAsiaTheme="minorHAnsi" w:hAnsi="Arial" w:cs="Arial"/>
          <w:b/>
          <w:kern w:val="0"/>
          <w:lang w:eastAsia="en-US" w:bidi="ar-SA"/>
        </w:rPr>
        <w:t>M</w:t>
      </w:r>
      <w:r w:rsidR="00E02998" w:rsidRPr="00E02998">
        <w:rPr>
          <w:rFonts w:ascii="Arial" w:eastAsiaTheme="minorHAnsi" w:hAnsi="Arial" w:cs="Arial"/>
          <w:b/>
          <w:kern w:val="0"/>
          <w:lang w:eastAsia="en-US" w:bidi="ar-SA"/>
        </w:rPr>
        <w:t>itgliedschaft:</w:t>
      </w:r>
    </w:p>
    <w:p w:rsidR="00F41172" w:rsidRDefault="00F41172" w:rsidP="00E0299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F41172" w:rsidRDefault="006D316B" w:rsidP="00E0299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1 a. </w:t>
      </w:r>
      <w:r w:rsidR="00E02998"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Die vorseitig beschriebenen Vereinbarungen gelten für den Zeitraum der </w:t>
      </w:r>
      <w:r w:rsidR="00F4117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M</w:t>
      </w:r>
      <w:r w:rsidR="00E02998"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itgliedschaft und solange der Verein besteht. </w:t>
      </w:r>
    </w:p>
    <w:p w:rsidR="00E02998" w:rsidRDefault="00E02998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after="200" w:line="276" w:lineRule="auto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2</w:t>
      </w:r>
      <w:r w:rsidR="006D316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a</w:t>
      </w:r>
      <w:r w:rsidR="00F4117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. M</w:t>
      </w: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itglied des Vereins können alle Personen ab dem vollendeten 18. Lebensjahr und juristische Personen des öffentlichen und privaten Rechts werden. Der Antrag auf Fördermitgliedschaft ist schriftlich zu stellen; über dessen Annahme entscheidet der Vorstand gemeinschaftlich.</w:t>
      </w:r>
    </w:p>
    <w:p w:rsidR="006D316B" w:rsidRPr="00E02998" w:rsidRDefault="006D316B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after="200" w:line="276" w:lineRule="auto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2 b. </w:t>
      </w:r>
      <w:r w:rsidR="00F4117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M</w:t>
      </w: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itglieder können Vorschläge für Förderprojekte an den Vorstand herantragen. Über deren Annahme entscheidet der Vorstand gemeinschaftlich hinsichtlich der in der Satzung verankerten Vereinsziele und der dazu benötigten finanziellen Mittel.</w:t>
      </w:r>
    </w:p>
    <w:p w:rsidR="00E02998" w:rsidRPr="00E02998" w:rsidRDefault="00E02998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after="200" w:line="276" w:lineRule="auto"/>
        <w:ind w:left="567" w:hanging="567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3. Die </w:t>
      </w:r>
      <w:r w:rsidR="00F4117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M</w:t>
      </w: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itgliedschaft endet</w:t>
      </w:r>
    </w:p>
    <w:p w:rsidR="00E02998" w:rsidRPr="00E02998" w:rsidRDefault="00E02998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after="200" w:line="276" w:lineRule="auto"/>
        <w:ind w:left="567" w:hanging="567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a)</w:t>
      </w: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ab/>
        <w:t>durch Tod,</w:t>
      </w:r>
    </w:p>
    <w:p w:rsidR="00E02998" w:rsidRPr="00E02998" w:rsidRDefault="00E02998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after="200" w:line="276" w:lineRule="auto"/>
        <w:ind w:left="567" w:hanging="567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b)</w:t>
      </w: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ab/>
        <w:t>durch schriftliche Austrittserklärung gegenüber einem Vorstandsmitglied; sie ist nur zum Schluss eines Kalenderjahres unter Einhaltung einer Kündigungsfrist von drei Monaten zulässig, ansonsten verlängert sie sich um ein weiteres Jahr.</w:t>
      </w:r>
    </w:p>
    <w:p w:rsidR="00E02998" w:rsidRPr="00E02998" w:rsidRDefault="00E02998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after="200" w:line="276" w:lineRule="auto"/>
        <w:ind w:left="567" w:hanging="567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c)</w:t>
      </w: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ab/>
        <w:t>Die Fördermitgliedschaft endet durch förmlichen Ausschluss, der nur durch Beschluss der Mitgliederversammlung erfolgen kann,</w:t>
      </w:r>
    </w:p>
    <w:p w:rsidR="00E02998" w:rsidRPr="00E02998" w:rsidRDefault="00E02998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after="200" w:line="276" w:lineRule="auto"/>
        <w:ind w:left="567" w:hanging="567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d)</w:t>
      </w: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ab/>
        <w:t>durch Auflösung des Vereins,</w:t>
      </w:r>
    </w:p>
    <w:p w:rsidR="00E02998" w:rsidRPr="00E02998" w:rsidRDefault="00E02998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after="200" w:line="276" w:lineRule="auto"/>
        <w:ind w:left="567" w:hanging="567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e)</w:t>
      </w: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ab/>
        <w:t>durch Ausschluss mangels Interesses, der durch Beschluss des Vorstandes ausgesprochen werden kann, wenn ohne Grund für mindestens ein Jahr die Beitragszahlung nicht erfolgt.</w:t>
      </w:r>
    </w:p>
    <w:p w:rsidR="00E02998" w:rsidRDefault="00E02998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after="200" w:line="276" w:lineRule="auto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4. </w:t>
      </w: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Bei seinem Ausscheiden aus dem Verein hat ein </w:t>
      </w:r>
      <w:r w:rsidR="00F4117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M</w:t>
      </w: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itglied keinen Anspruch bezüglich des Vereinsvermögens. Die Rückzahlung von bereits gezahlten Beiträgen erfolgt nicht.</w:t>
      </w:r>
    </w:p>
    <w:p w:rsidR="00E02998" w:rsidRPr="00E02998" w:rsidRDefault="00E02998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after="200" w:line="276" w:lineRule="auto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5. Gegen den Ausschließungsbeschluss des Vorstandes kann die Mitgliederversammlung angerufen werden. Die Entscheidung des Vorstandes zur Ausschließung ist schriftlich per E</w:t>
      </w:r>
      <w:r w:rsidR="00F4117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inschreiben mit Rückschein dem M</w:t>
      </w: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itglied zuzustellen. Ein Einspruch ist nur innerhalb eines Monats nach Zustellung möglich; über den Einspruch entscheidet die Mitgliederversammlung. Sämtliche Rechte ruhen ab Beschlussfassung des Vorstandes über den Ausschluss.</w:t>
      </w:r>
    </w:p>
    <w:p w:rsidR="00E02998" w:rsidRPr="00E02998" w:rsidRDefault="00E02998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line="276" w:lineRule="auto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6. Sämtlicher Schriftverkehr ist an die Vereinsadresse Buchenweg 3 in 54331 Pellingen zu richten.</w:t>
      </w:r>
    </w:p>
    <w:p w:rsidR="00E02998" w:rsidRDefault="00E02998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line="276" w:lineRule="auto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E0299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Vereinsregisternummer beim Amtsgericht Wittlich 41142. Gemeinnützig mit Bescheid des Finanzamtes Trier vom 11.09.2015.</w:t>
      </w:r>
    </w:p>
    <w:p w:rsidR="000B11BB" w:rsidRDefault="000B11BB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line="276" w:lineRule="auto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0B11BB" w:rsidRDefault="000B11BB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line="276" w:lineRule="auto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0B11BB" w:rsidRDefault="000B11BB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line="276" w:lineRule="auto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0B11BB" w:rsidRDefault="000B11BB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line="276" w:lineRule="auto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0B11BB" w:rsidRDefault="000B11BB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line="276" w:lineRule="auto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0B11BB" w:rsidRPr="000B11BB" w:rsidRDefault="000B11BB" w:rsidP="000B11BB">
      <w:pPr>
        <w:widowControl/>
        <w:tabs>
          <w:tab w:val="left" w:pos="1141"/>
        </w:tabs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Times New Roman"/>
          <w:noProof/>
          <w:kern w:val="0"/>
          <w:sz w:val="20"/>
          <w:szCs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0" wp14:anchorId="62C4381D" wp14:editId="1CA9934B">
                <wp:simplePos x="0" y="0"/>
                <wp:positionH relativeFrom="margin">
                  <wp:posOffset>0</wp:posOffset>
                </wp:positionH>
                <wp:positionV relativeFrom="margin">
                  <wp:posOffset>-88265</wp:posOffset>
                </wp:positionV>
                <wp:extent cx="6466205" cy="239395"/>
                <wp:effectExtent l="0" t="0" r="0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1BB" w:rsidRPr="00FF3B95" w:rsidRDefault="000B11BB" w:rsidP="000B11BB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701"/>
                                <w:tab w:val="left" w:pos="3686"/>
                                <w:tab w:val="left" w:pos="7655"/>
                              </w:tabs>
                              <w:spacing w:line="260" w:lineRule="exact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FF3B95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Einwilligungserklärung zur Verarbeitung von personenbezogenen Daten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4381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0;margin-top:-6.95pt;width:509.15pt;height:18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" o:allowincell="f" o:allowoverlap="f" filled="f" stroked="f" strokeweight="0">
                <v:textbox inset="0,0,0,0">
                  <w:txbxContent>
                    <w:p w:rsidR="000B11BB" w:rsidRPr="00FF3B95" w:rsidRDefault="000B11BB" w:rsidP="000B11BB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1701"/>
                          <w:tab w:val="left" w:pos="3686"/>
                          <w:tab w:val="left" w:pos="7655"/>
                        </w:tabs>
                        <w:spacing w:line="260" w:lineRule="exact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FF3B95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Einwilligungserklärung zur Verarbeitung von personenbezogenen Daten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0B11BB">
        <w:rPr>
          <w:rFonts w:ascii="Arial" w:eastAsia="Times New Roman" w:hAnsi="Arial" w:cs="Times New Roman"/>
          <w:noProof/>
          <w:kern w:val="0"/>
          <w:sz w:val="20"/>
          <w:szCs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0" wp14:anchorId="30846729" wp14:editId="62764B3C">
                <wp:simplePos x="0" y="0"/>
                <wp:positionH relativeFrom="margin">
                  <wp:posOffset>6708140</wp:posOffset>
                </wp:positionH>
                <wp:positionV relativeFrom="margin">
                  <wp:posOffset>-1520825</wp:posOffset>
                </wp:positionV>
                <wp:extent cx="142875" cy="45085"/>
                <wp:effectExtent l="0" t="0" r="9525" b="12065"/>
                <wp:wrapThrough wrapText="bothSides">
                  <wp:wrapPolygon edited="0">
                    <wp:start x="0" y="0"/>
                    <wp:lineTo x="0" y="18254"/>
                    <wp:lineTo x="20160" y="18254"/>
                    <wp:lineTo x="20160" y="0"/>
                    <wp:lineTo x="0" y="0"/>
                  </wp:wrapPolygon>
                </wp:wrapThrough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428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1BB" w:rsidRPr="00320D42" w:rsidRDefault="000B11BB" w:rsidP="000B11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46729" id="Text Box 20" o:spid="_x0000_s1027" type="#_x0000_t202" style="position:absolute;margin-left:528.2pt;margin-top:-119.75pt;width:11.25pt;height:3.5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" o:allowincell="f" o:allowoverlap="f" filled="f" stroked="f" strokeweight="0">
                <v:textbox inset="0,0,0,0">
                  <w:txbxContent>
                    <w:p w:rsidR="000B11BB" w:rsidRPr="00320D42" w:rsidRDefault="000B11BB" w:rsidP="000B11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</w:txbxContent>
                </v:textbox>
                <w10:wrap type="through" anchorx="margin" anchory="margin"/>
                <w10:anchorlock/>
              </v:shape>
            </w:pict>
          </mc:Fallback>
        </mc:AlternateContent>
      </w:r>
      <w:r w:rsidRPr="000B11BB">
        <w:rPr>
          <w:rFonts w:ascii="Arial" w:eastAsia="Times New Roman" w:hAnsi="Arial" w:cs="Times New Roman"/>
          <w:noProof/>
          <w:kern w:val="0"/>
          <w:sz w:val="20"/>
          <w:szCs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F31379A" wp14:editId="4E2F03FC">
                <wp:simplePos x="0" y="0"/>
                <wp:positionH relativeFrom="margin">
                  <wp:posOffset>-720090</wp:posOffset>
                </wp:positionH>
                <wp:positionV relativeFrom="margin">
                  <wp:posOffset>146050</wp:posOffset>
                </wp:positionV>
                <wp:extent cx="107950" cy="0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BEBF2"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56.7pt,11.5pt" to="-48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Z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" o:allowincell="f" o:allowoverlap="f">
                <w10:wrap anchorx="margin" anchory="margin"/>
                <w10:anchorlock/>
              </v:line>
            </w:pict>
          </mc:Fallback>
        </mc:AlternateContent>
      </w:r>
      <w:r w:rsidRPr="000B11BB">
        <w:rPr>
          <w:rFonts w:ascii="Arial" w:eastAsia="Times New Roman" w:hAnsi="Arial" w:cs="Times New Roman"/>
          <w:noProof/>
          <w:kern w:val="0"/>
          <w:sz w:val="20"/>
          <w:szCs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0" wp14:anchorId="7CB8A9E4" wp14:editId="535A9DBE">
                <wp:simplePos x="0" y="0"/>
                <wp:positionH relativeFrom="margin">
                  <wp:posOffset>-540385</wp:posOffset>
                </wp:positionH>
                <wp:positionV relativeFrom="margin">
                  <wp:posOffset>1711960</wp:posOffset>
                </wp:positionV>
                <wp:extent cx="7175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61AC1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42.55pt,134.8pt" to="-36.9pt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Dg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" o:allowincell="f" o:allowoverlap="f">
                <w10:wrap anchorx="margin" anchory="margin"/>
                <w10:anchorlock/>
              </v:line>
            </w:pict>
          </mc:Fallback>
        </mc:AlternateContent>
      </w:r>
      <w:r w:rsidRPr="000B11BB"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  <w:t>Ich versichere hiermit das Untenstehende gelesen und verstanden zu haben und willige hiermit ein, dass der Verein Pfote drauf! - Tierhilfe e.V. folgende Daten zu meiner Person zu folgenden Zwecken erheben, speichern und verarbeiten darf:</w:t>
      </w: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</w:p>
    <w:p w:rsidR="000B11BB" w:rsidRPr="000B11BB" w:rsidRDefault="000B11BB" w:rsidP="000B11B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Titel, Name, Vorname</w:t>
      </w:r>
    </w:p>
    <w:p w:rsidR="000B11BB" w:rsidRPr="000B11BB" w:rsidRDefault="000B11BB" w:rsidP="000B11B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Anschrift</w:t>
      </w:r>
    </w:p>
    <w:p w:rsidR="000B11BB" w:rsidRPr="000B11BB" w:rsidRDefault="000B11BB" w:rsidP="000B11B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 xml:space="preserve">Geburtsdatum </w:t>
      </w:r>
    </w:p>
    <w:p w:rsidR="000B11BB" w:rsidRPr="000B11BB" w:rsidRDefault="000B11BB" w:rsidP="000B11B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Telefonnummer/E-Mailadresse</w:t>
      </w:r>
    </w:p>
    <w:p w:rsidR="000B11BB" w:rsidRPr="000B11BB" w:rsidRDefault="000B11BB" w:rsidP="000B11B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Eintrittsdatum/Austrittsdatum</w:t>
      </w:r>
    </w:p>
    <w:p w:rsidR="000B11BB" w:rsidRPr="000B11BB" w:rsidRDefault="000B11BB" w:rsidP="000B11B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Anzahl und Name des Haustiers</w:t>
      </w:r>
    </w:p>
    <w:p w:rsidR="000B11BB" w:rsidRPr="000B11BB" w:rsidRDefault="000B11BB" w:rsidP="000B11B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Höhe des Mitgliedsbeitrags/Zahlungsweise</w:t>
      </w:r>
    </w:p>
    <w:p w:rsidR="000B11BB" w:rsidRPr="000B11BB" w:rsidRDefault="000B11BB" w:rsidP="000B11B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Bankverbindung</w:t>
      </w:r>
    </w:p>
    <w:p w:rsidR="000B11BB" w:rsidRPr="000B11BB" w:rsidRDefault="000B11BB" w:rsidP="000B11BB">
      <w:pPr>
        <w:widowControl/>
        <w:suppressAutoHyphens w:val="0"/>
        <w:autoSpaceDN/>
        <w:ind w:left="720"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  <w:t>Zusätzlich bei Bedürftigen:</w:t>
      </w: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</w:p>
    <w:p w:rsidR="000B11BB" w:rsidRPr="000B11BB" w:rsidRDefault="000B11BB" w:rsidP="000B11BB">
      <w:pPr>
        <w:widowControl/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Einkommensnachweis (Art, Höhe)</w:t>
      </w:r>
    </w:p>
    <w:p w:rsidR="000B11BB" w:rsidRPr="000B11BB" w:rsidRDefault="000B11BB" w:rsidP="000B11BB">
      <w:pPr>
        <w:widowControl/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Personalausweiskopie</w:t>
      </w:r>
    </w:p>
    <w:p w:rsidR="000B11BB" w:rsidRPr="000B11BB" w:rsidRDefault="000B11BB" w:rsidP="000B11BB">
      <w:pPr>
        <w:widowControl/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 xml:space="preserve">Daten der Haustiere (Alter, Kastration, Name) </w:t>
      </w:r>
    </w:p>
    <w:p w:rsidR="000B11BB" w:rsidRPr="000B11BB" w:rsidRDefault="000B11BB" w:rsidP="000B11BB">
      <w:pPr>
        <w:widowControl/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Kopie des Impfpassen d. Haustiers (ggf. Tierarztrechnung/Hundesteuernachweis)</w:t>
      </w:r>
    </w:p>
    <w:p w:rsidR="000B11BB" w:rsidRPr="000B11BB" w:rsidRDefault="000B11BB" w:rsidP="000B11BB">
      <w:pPr>
        <w:widowControl/>
        <w:suppressAutoHyphens w:val="0"/>
        <w:autoSpaceDN/>
        <w:ind w:left="780"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  <w:t>Die Datenverarbeitung erfolgt zu folgenden Zwecken:</w:t>
      </w: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</w:p>
    <w:p w:rsidR="000B11BB" w:rsidRPr="000B11BB" w:rsidRDefault="000B11BB" w:rsidP="000B11BB">
      <w:pPr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Einladungen zu Mitgliederversammlungen und anderen Vereinsveranstaltungen</w:t>
      </w:r>
    </w:p>
    <w:p w:rsidR="000B11BB" w:rsidRPr="000B11BB" w:rsidRDefault="000B11BB" w:rsidP="000B11BB">
      <w:pPr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Namentliche Nennung in Protokollen/Niederschriften von Veranstaltungen (Protokolle können beim Vorstand eingesehen werden)</w:t>
      </w:r>
    </w:p>
    <w:p w:rsidR="000B11BB" w:rsidRPr="000B11BB" w:rsidRDefault="000B11BB" w:rsidP="000B11BB">
      <w:pPr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  <w:t>Ggf.</w:t>
      </w: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 xml:space="preserve"> zur Darstellung auf der Homepage oder sozialen Netzwerken (Name, Vorname, Funktion, Fotos bei Veranstaltungen)</w:t>
      </w:r>
    </w:p>
    <w:p w:rsidR="000B11BB" w:rsidRPr="000B11BB" w:rsidRDefault="000B11BB" w:rsidP="000B11BB">
      <w:pPr>
        <w:widowControl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Personenbezogene Daten, die nicht verarbeitet werden sollen:</w:t>
      </w:r>
    </w:p>
    <w:p w:rsidR="000B11BB" w:rsidRPr="000B11BB" w:rsidRDefault="000B11BB" w:rsidP="000B11BB">
      <w:pPr>
        <w:widowControl/>
        <w:suppressAutoHyphens w:val="0"/>
        <w:autoSpaceDN/>
        <w:ind w:left="720"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Zur Nutzung und Erhebung zusätzlicher Informationen zu Ihrer Person bedarf es Ihrer freiwilligen Einwilligung.</w:t>
      </w: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  <w:t>Dauer der Speicherung:</w:t>
      </w: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Ihre Daten werden über die Dauer Ihrer Mitgliedschaft//Förderwürdigkeit gespeichert, solange der Zweck der Datenverarbeitung erfüllt wird. Mit Beendigung der Mitgliedschaft/Förderwürdigkeit werden die von Ihnen gespeicherten Daten gelöscht.</w:t>
      </w: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</w:pP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  <w:t>Verantwortlich für die Datenverarbeitung:</w:t>
      </w: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Pfote drauf! – Tierhilfe e.V.</w:t>
      </w: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Buchenweg 3</w:t>
      </w: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 xml:space="preserve">54331 </w:t>
      </w:r>
      <w:proofErr w:type="spellStart"/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Pellingen</w:t>
      </w:r>
      <w:proofErr w:type="spellEnd"/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 xml:space="preserve">0176 590 33998/ 0173 998 3434 </w:t>
      </w: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  <w:t>Einwilligung zur Datennutzung:</w:t>
      </w: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bookmarkStart w:id="0" w:name="_GoBack"/>
      <w:bookmarkEnd w:id="0"/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Mit Ihrer Unterschrift erklären Sie sich damit einverstanden, dass Ihre personenbezogenen Daten zum o.g. Nutzungszweck vom Tierschutzverein Pfote drauf! – Tierhilfe e.V. verarbeitet werden dürfen</w:t>
      </w: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Das Mitglied/der Förderwürdige trifft die Entscheidung zur Einwilligung in die Datenverarbeitung freiwillig. Die Einwilligung kann jeder Zeit gegenüber dem Vorstand des o.g. Tierschutzvereins widerrufen werden.</w:t>
      </w: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proofErr w:type="gramStart"/>
      <w:r w:rsidRPr="000B11BB"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  <w:t>Name</w:t>
      </w: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:_</w:t>
      </w:r>
      <w:proofErr w:type="gramEnd"/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__________________________________________________________________</w:t>
      </w: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</w:pP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r w:rsidRPr="000B11BB"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  <w:t xml:space="preserve">Ort, </w:t>
      </w:r>
      <w:proofErr w:type="gramStart"/>
      <w:r w:rsidRPr="000B11BB"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  <w:t>Datum:_</w:t>
      </w:r>
      <w:proofErr w:type="gramEnd"/>
      <w:r w:rsidRPr="000B11BB"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  <w:t>_____</w:t>
      </w: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_________________________________________________________</w:t>
      </w: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</w:pPr>
    </w:p>
    <w:p w:rsidR="000B11BB" w:rsidRPr="000B11BB" w:rsidRDefault="000B11BB" w:rsidP="000B11B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  <w:proofErr w:type="gramStart"/>
      <w:r w:rsidRPr="000B11BB">
        <w:rPr>
          <w:rFonts w:ascii="Arial" w:eastAsia="Times New Roman" w:hAnsi="Arial" w:cs="Arial"/>
          <w:b/>
          <w:kern w:val="0"/>
          <w:sz w:val="20"/>
          <w:szCs w:val="20"/>
          <w:lang w:eastAsia="de-DE" w:bidi="ar-SA"/>
        </w:rPr>
        <w:t>Unterschrift</w:t>
      </w:r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:_</w:t>
      </w:r>
      <w:proofErr w:type="gramEnd"/>
      <w:r w:rsidRPr="000B11BB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_____________________________________________________________</w:t>
      </w:r>
    </w:p>
    <w:p w:rsidR="000B11BB" w:rsidRPr="00E02998" w:rsidRDefault="000B11BB" w:rsidP="00E02998">
      <w:pPr>
        <w:widowControl/>
        <w:tabs>
          <w:tab w:val="left" w:pos="567"/>
          <w:tab w:val="left" w:pos="1134"/>
          <w:tab w:val="left" w:pos="1701"/>
          <w:tab w:val="decimal" w:pos="8222"/>
        </w:tabs>
        <w:suppressAutoHyphens w:val="0"/>
        <w:autoSpaceDN/>
        <w:spacing w:line="276" w:lineRule="auto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sectPr w:rsidR="000B11BB" w:rsidRPr="00E02998" w:rsidSect="000B11BB">
      <w:headerReference w:type="default" r:id="rId9"/>
      <w:pgSz w:w="11906" w:h="16838"/>
      <w:pgMar w:top="2552" w:right="707" w:bottom="568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603" w:rsidRDefault="00706603">
      <w:r>
        <w:separator/>
      </w:r>
    </w:p>
  </w:endnote>
  <w:endnote w:type="continuationSeparator" w:id="0">
    <w:p w:rsidR="00706603" w:rsidRDefault="0070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603" w:rsidRDefault="00706603">
      <w:r>
        <w:rPr>
          <w:color w:val="000000"/>
        </w:rPr>
        <w:separator/>
      </w:r>
    </w:p>
  </w:footnote>
  <w:footnote w:type="continuationSeparator" w:id="0">
    <w:p w:rsidR="00706603" w:rsidRDefault="00706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CC3" w:rsidRDefault="009666EA" w:rsidP="001C0CC3">
    <w:pPr>
      <w:pStyle w:val="Kopfzeile"/>
      <w:tabs>
        <w:tab w:val="clear" w:pos="4536"/>
        <w:tab w:val="clear" w:pos="9072"/>
        <w:tab w:val="left" w:pos="5880"/>
      </w:tabs>
      <w:rPr>
        <w:rFonts w:ascii="Arial" w:hAnsi="Arial" w:cs="Arial"/>
        <w:b/>
        <w:noProof/>
        <w:lang w:eastAsia="de-DE" w:bidi="ar-SA"/>
      </w:rPr>
    </w:pPr>
    <w:r w:rsidRPr="000251DC">
      <w:rPr>
        <w:rFonts w:ascii="Arial" w:hAnsi="Arial" w:cs="Arial"/>
        <w:b/>
        <w:noProof/>
        <w:lang w:eastAsia="de-DE" w:bidi="ar-SA"/>
      </w:rPr>
      <w:drawing>
        <wp:anchor distT="0" distB="0" distL="114300" distR="114300" simplePos="0" relativeHeight="251664384" behindDoc="1" locked="0" layoutInCell="1" allowOverlap="1" wp14:anchorId="72AAE8AC" wp14:editId="21AD131C">
          <wp:simplePos x="0" y="0"/>
          <wp:positionH relativeFrom="column">
            <wp:posOffset>5322570</wp:posOffset>
          </wp:positionH>
          <wp:positionV relativeFrom="paragraph">
            <wp:posOffset>-118110</wp:posOffset>
          </wp:positionV>
          <wp:extent cx="1059180" cy="1052195"/>
          <wp:effectExtent l="0" t="0" r="7620" b="0"/>
          <wp:wrapTight wrapText="bothSides">
            <wp:wrapPolygon edited="0">
              <wp:start x="0" y="0"/>
              <wp:lineTo x="0" y="21118"/>
              <wp:lineTo x="21367" y="21118"/>
              <wp:lineTo x="21367" y="0"/>
              <wp:lineTo x="0" y="0"/>
            </wp:wrapPolygon>
          </wp:wrapTight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omepage-Formulare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42" t="11840" r="30771" b="17198"/>
                  <a:stretch/>
                </pic:blipFill>
                <pic:spPr bwMode="auto">
                  <a:xfrm>
                    <a:off x="0" y="0"/>
                    <a:ext cx="1059180" cy="1052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CC3" w:rsidRPr="00097834">
      <w:rPr>
        <w:rFonts w:ascii="Arial" w:hAnsi="Arial" w:cs="Arial"/>
        <w:b/>
        <w:noProof/>
        <w:lang w:eastAsia="de-DE" w:bidi="ar-SA"/>
      </w:rPr>
      <w:t xml:space="preserve">Pfote drauf! </w:t>
    </w:r>
    <w:r>
      <w:rPr>
        <w:rFonts w:ascii="Arial" w:hAnsi="Arial" w:cs="Arial"/>
        <w:b/>
        <w:noProof/>
        <w:lang w:eastAsia="de-DE" w:bidi="ar-SA"/>
      </w:rPr>
      <w:t>- Tierhilfe</w:t>
    </w:r>
    <w:r w:rsidR="001C0CC3">
      <w:rPr>
        <w:rFonts w:ascii="Arial" w:hAnsi="Arial" w:cs="Arial"/>
        <w:b/>
        <w:noProof/>
        <w:lang w:eastAsia="de-DE" w:bidi="ar-SA"/>
      </w:rPr>
      <w:t xml:space="preserve"> e.V</w:t>
    </w:r>
    <w:r w:rsidR="001C0CC3">
      <w:rPr>
        <w:rFonts w:ascii="Arial" w:hAnsi="Arial" w:cs="Arial"/>
        <w:b/>
        <w:noProof/>
        <w:lang w:eastAsia="de-DE" w:bidi="ar-SA"/>
      </w:rPr>
      <w:tab/>
    </w:r>
  </w:p>
  <w:p w:rsidR="001C0CC3" w:rsidRPr="00240A66" w:rsidRDefault="001C0CC3" w:rsidP="001C0CC3">
    <w:pPr>
      <w:pStyle w:val="Kopfzeile"/>
      <w:rPr>
        <w:rFonts w:ascii="Arial" w:hAnsi="Arial" w:cs="Arial"/>
        <w:noProof/>
        <w:sz w:val="20"/>
        <w:szCs w:val="20"/>
        <w:lang w:eastAsia="de-DE" w:bidi="ar-SA"/>
      </w:rPr>
    </w:pPr>
    <w:r w:rsidRPr="00240A66">
      <w:rPr>
        <w:rFonts w:ascii="Arial" w:hAnsi="Arial" w:cs="Arial"/>
        <w:noProof/>
        <w:sz w:val="20"/>
        <w:szCs w:val="20"/>
        <w:lang w:eastAsia="de-DE" w:bidi="ar-SA"/>
      </w:rPr>
      <w:t>Buchenweg 3</w:t>
    </w:r>
  </w:p>
  <w:p w:rsidR="001C0CC3" w:rsidRPr="00240A66" w:rsidRDefault="001C0CC3" w:rsidP="001C0CC3">
    <w:pPr>
      <w:pStyle w:val="Kopfzeile"/>
      <w:rPr>
        <w:rFonts w:ascii="Arial" w:hAnsi="Arial" w:cs="Arial"/>
        <w:noProof/>
        <w:sz w:val="20"/>
        <w:szCs w:val="20"/>
        <w:lang w:eastAsia="de-DE" w:bidi="ar-SA"/>
      </w:rPr>
    </w:pPr>
    <w:r w:rsidRPr="00240A66">
      <w:rPr>
        <w:rFonts w:ascii="Arial" w:hAnsi="Arial" w:cs="Arial"/>
        <w:noProof/>
        <w:sz w:val="20"/>
        <w:szCs w:val="20"/>
        <w:lang w:eastAsia="de-DE" w:bidi="ar-SA"/>
      </w:rPr>
      <w:t>54331 Pellingen</w:t>
    </w:r>
  </w:p>
  <w:p w:rsidR="00AB087A" w:rsidRDefault="001C0CC3" w:rsidP="00AB087A">
    <w:pPr>
      <w:pStyle w:val="Kopfzeile"/>
      <w:rPr>
        <w:rFonts w:ascii="Arial" w:hAnsi="Arial" w:cs="Arial"/>
        <w:sz w:val="20"/>
        <w:szCs w:val="20"/>
      </w:rPr>
    </w:pPr>
    <w:r w:rsidRPr="00240A66">
      <w:rPr>
        <w:rFonts w:ascii="Arial" w:hAnsi="Arial" w:cs="Arial"/>
        <w:noProof/>
        <w:sz w:val="20"/>
        <w:szCs w:val="20"/>
        <w:lang w:eastAsia="de-DE" w:bidi="ar-SA"/>
      </w:rPr>
      <w:t xml:space="preserve">e-mail: </w:t>
    </w:r>
    <w:hyperlink r:id="rId2" w:history="1">
      <w:r w:rsidR="00AB087A" w:rsidRPr="00CE4420">
        <w:rPr>
          <w:rStyle w:val="Hyperlink"/>
          <w:rFonts w:ascii="Arial" w:hAnsi="Arial" w:cs="Arial"/>
          <w:noProof/>
          <w:sz w:val="20"/>
          <w:szCs w:val="20"/>
          <w:lang w:eastAsia="de-DE" w:bidi="ar-SA"/>
        </w:rPr>
        <w:t>info@p</w:t>
      </w:r>
      <w:r w:rsidR="00AB087A" w:rsidRPr="00CE4420">
        <w:rPr>
          <w:rStyle w:val="Hyperlink"/>
          <w:rFonts w:ascii="Arial" w:hAnsi="Arial" w:cs="Arial"/>
          <w:sz w:val="20"/>
          <w:szCs w:val="20"/>
        </w:rPr>
        <w:t>fote-drauf-tierhilfe.de</w:t>
      </w:r>
    </w:hyperlink>
  </w:p>
  <w:p w:rsidR="00877181" w:rsidRPr="00AB087A" w:rsidRDefault="00877181" w:rsidP="001C0CC3">
    <w:pPr>
      <w:pStyle w:val="Kopfzeile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Iban: DE15 58550130 000 1077874; BIC: TRISDE55XXX</w:t>
    </w:r>
  </w:p>
  <w:p w:rsidR="001C0CC3" w:rsidRDefault="000B11BB">
    <w:pPr>
      <w:pStyle w:val="Kopf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C2E022" wp14:editId="5A1D2C5A">
              <wp:simplePos x="0" y="0"/>
              <wp:positionH relativeFrom="column">
                <wp:posOffset>-608330</wp:posOffset>
              </wp:positionH>
              <wp:positionV relativeFrom="paragraph">
                <wp:posOffset>208280</wp:posOffset>
              </wp:positionV>
              <wp:extent cx="7604760" cy="7620"/>
              <wp:effectExtent l="57150" t="57150" r="53340" b="8763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4760" cy="762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990033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1E5762" id="Gerade Verbindung 5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9pt,16.4pt" to="550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" strokecolor="#903" strokeweight="3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54149"/>
    <w:multiLevelType w:val="hybridMultilevel"/>
    <w:tmpl w:val="AD04131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BF6573"/>
    <w:multiLevelType w:val="hybridMultilevel"/>
    <w:tmpl w:val="731C8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A7A47"/>
    <w:multiLevelType w:val="hybridMultilevel"/>
    <w:tmpl w:val="78DCF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6EA"/>
    <w:rsid w:val="00093CF3"/>
    <w:rsid w:val="000A053A"/>
    <w:rsid w:val="000B11BB"/>
    <w:rsid w:val="000C6176"/>
    <w:rsid w:val="001C0CC3"/>
    <w:rsid w:val="001E0110"/>
    <w:rsid w:val="001F3417"/>
    <w:rsid w:val="001F5A18"/>
    <w:rsid w:val="00234F19"/>
    <w:rsid w:val="002A1C44"/>
    <w:rsid w:val="002B5E02"/>
    <w:rsid w:val="0035761C"/>
    <w:rsid w:val="003C148E"/>
    <w:rsid w:val="003E56BD"/>
    <w:rsid w:val="003F6539"/>
    <w:rsid w:val="00461306"/>
    <w:rsid w:val="00495F8F"/>
    <w:rsid w:val="004967D7"/>
    <w:rsid w:val="005072FD"/>
    <w:rsid w:val="00576364"/>
    <w:rsid w:val="005975FB"/>
    <w:rsid w:val="005F760C"/>
    <w:rsid w:val="00642748"/>
    <w:rsid w:val="006D316B"/>
    <w:rsid w:val="006F1A8F"/>
    <w:rsid w:val="007016B7"/>
    <w:rsid w:val="00706603"/>
    <w:rsid w:val="00783499"/>
    <w:rsid w:val="00877181"/>
    <w:rsid w:val="00892C6D"/>
    <w:rsid w:val="008C0CAD"/>
    <w:rsid w:val="009666EA"/>
    <w:rsid w:val="00A06A29"/>
    <w:rsid w:val="00A2688D"/>
    <w:rsid w:val="00A34DB6"/>
    <w:rsid w:val="00AA080A"/>
    <w:rsid w:val="00AB087A"/>
    <w:rsid w:val="00B95027"/>
    <w:rsid w:val="00BC344A"/>
    <w:rsid w:val="00C84F12"/>
    <w:rsid w:val="00C97D48"/>
    <w:rsid w:val="00CA12FB"/>
    <w:rsid w:val="00CC3668"/>
    <w:rsid w:val="00CD1BEC"/>
    <w:rsid w:val="00D065F2"/>
    <w:rsid w:val="00D27BBF"/>
    <w:rsid w:val="00D67C38"/>
    <w:rsid w:val="00D76B67"/>
    <w:rsid w:val="00D874D7"/>
    <w:rsid w:val="00E02998"/>
    <w:rsid w:val="00E9244E"/>
    <w:rsid w:val="00EA198B"/>
    <w:rsid w:val="00EE2370"/>
    <w:rsid w:val="00EE25AE"/>
    <w:rsid w:val="00F35E56"/>
    <w:rsid w:val="00F41172"/>
    <w:rsid w:val="00F56F92"/>
    <w:rsid w:val="00F7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9A6D6"/>
  <w15:docId w15:val="{2ADD7D59-3575-4992-A0D2-80EA1796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uiPriority w:val="9"/>
    <w:qFormat/>
    <w:rsid w:val="005F760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1C0CC3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1C0CC3"/>
    <w:rPr>
      <w:szCs w:val="21"/>
    </w:rPr>
  </w:style>
  <w:style w:type="paragraph" w:styleId="Fuzeile">
    <w:name w:val="footer"/>
    <w:basedOn w:val="Standard"/>
    <w:link w:val="FuzeileZchn"/>
    <w:uiPriority w:val="99"/>
    <w:unhideWhenUsed/>
    <w:rsid w:val="001C0CC3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C0CC3"/>
    <w:rPr>
      <w:szCs w:val="21"/>
    </w:rPr>
  </w:style>
  <w:style w:type="table" w:styleId="Tabellenraster">
    <w:name w:val="Table Grid"/>
    <w:basedOn w:val="NormaleTabelle"/>
    <w:uiPriority w:val="59"/>
    <w:rsid w:val="001C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A1C44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760C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77181"/>
    <w:rPr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77181"/>
    <w:rPr>
      <w:sz w:val="20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87718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B67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B6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fote-drauf-tierhilfe.de" TargetMode="External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2_Privat\tierhilfe-kos.de\Aufnahmeantrag%20f&#252;r%20F&#246;rdermitglied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E541-3565-43B7-BE39-88F2360D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Aufnahmeantrag für Fördermitglieder</Template>
  <TotalTime>0</TotalTime>
  <Pages>3</Pages>
  <Words>856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MNS+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MNS+</dc:creator>
  <cp:lastModifiedBy>Annette Saur</cp:lastModifiedBy>
  <cp:revision>7</cp:revision>
  <cp:lastPrinted>2019-05-01T09:22:00Z</cp:lastPrinted>
  <dcterms:created xsi:type="dcterms:W3CDTF">2017-05-10T08:39:00Z</dcterms:created>
  <dcterms:modified xsi:type="dcterms:W3CDTF">2019-05-30T13:11:00Z</dcterms:modified>
</cp:coreProperties>
</file>